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480" w:lineRule="auto"/>
        <w:jc w:val="center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体育学院</w:t>
      </w:r>
      <w:r>
        <w:rPr>
          <w:rFonts w:hint="eastAsia" w:eastAsia="仿宋_GB2312"/>
          <w:b/>
          <w:sz w:val="24"/>
          <w:lang w:eastAsia="zh-CN"/>
        </w:rPr>
        <w:t>教师</w:t>
      </w:r>
      <w:r>
        <w:rPr>
          <w:rFonts w:hint="eastAsia" w:eastAsia="仿宋_GB2312"/>
          <w:b/>
          <w:sz w:val="24"/>
        </w:rPr>
        <w:t>承担横向课题项目一览表</w:t>
      </w:r>
    </w:p>
    <w:tbl>
      <w:tblPr>
        <w:tblStyle w:val="3"/>
        <w:tblW w:w="6770" w:type="dxa"/>
        <w:jc w:val="center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147"/>
        <w:gridCol w:w="2814"/>
        <w:gridCol w:w="1147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73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项目编号</w:t>
            </w:r>
          </w:p>
        </w:tc>
        <w:tc>
          <w:tcPr>
            <w:tcW w:w="2814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起止</w:t>
            </w:r>
          </w:p>
          <w:p>
            <w:pPr>
              <w:jc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73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262626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sz w:val="18"/>
                <w:szCs w:val="18"/>
              </w:rPr>
              <w:t>1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262626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2015FTW-02</w:t>
            </w:r>
          </w:p>
        </w:tc>
        <w:tc>
          <w:tcPr>
            <w:tcW w:w="2814" w:type="dxa"/>
            <w:vAlign w:val="center"/>
          </w:tcPr>
          <w:p>
            <w:pPr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年福建省体育产业研究报告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2015-2016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b/>
                <w:color w:val="262626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许月云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73" w:type="dxa"/>
            <w:vAlign w:val="center"/>
          </w:tcPr>
          <w:p>
            <w:pPr>
              <w:jc w:val="center"/>
              <w:rPr>
                <w:rFonts w:ascii="宋体" w:cs="宋体"/>
                <w:color w:val="262626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2015FTW-03</w:t>
            </w:r>
          </w:p>
        </w:tc>
        <w:tc>
          <w:tcPr>
            <w:tcW w:w="281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262626"/>
                <w:sz w:val="18"/>
                <w:szCs w:val="18"/>
              </w:rPr>
              <w:t>福建省全民健身实施计划（</w:t>
            </w:r>
            <w:r>
              <w:rPr>
                <w:rFonts w:ascii="宋体" w:hAnsi="宋体"/>
                <w:color w:val="262626"/>
                <w:sz w:val="18"/>
                <w:szCs w:val="18"/>
              </w:rPr>
              <w:t>2016-2020</w:t>
            </w:r>
            <w:r>
              <w:rPr>
                <w:rFonts w:hint="eastAsia" w:ascii="宋体" w:hAnsi="宋体"/>
                <w:color w:val="262626"/>
                <w:sz w:val="18"/>
                <w:szCs w:val="18"/>
              </w:rPr>
              <w:t>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2015-2016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许月云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73" w:type="dxa"/>
            <w:vAlign w:val="center"/>
          </w:tcPr>
          <w:p>
            <w:pPr>
              <w:jc w:val="center"/>
              <w:rPr>
                <w:rFonts w:ascii="宋体" w:cs="宋体"/>
                <w:color w:val="262626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sz w:val="18"/>
                <w:szCs w:val="18"/>
              </w:rPr>
              <w:t>3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2015FTW-01</w:t>
            </w:r>
          </w:p>
        </w:tc>
        <w:tc>
          <w:tcPr>
            <w:tcW w:w="281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/>
                <w:color w:val="262626"/>
                <w:sz w:val="18"/>
                <w:szCs w:val="18"/>
              </w:rPr>
              <w:t>福建省“十三五”体育产业规划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2015-2016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鲍明晓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73" w:type="dxa"/>
            <w:vAlign w:val="center"/>
          </w:tcPr>
          <w:p>
            <w:pPr>
              <w:jc w:val="center"/>
              <w:rPr>
                <w:rFonts w:ascii="宋体" w:cs="宋体"/>
                <w:color w:val="262626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sz w:val="18"/>
                <w:szCs w:val="18"/>
              </w:rPr>
              <w:t>4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2015QTW-01</w:t>
            </w:r>
          </w:p>
        </w:tc>
        <w:tc>
          <w:tcPr>
            <w:tcW w:w="281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/>
                <w:color w:val="262626"/>
                <w:sz w:val="18"/>
                <w:szCs w:val="18"/>
              </w:rPr>
              <w:t>泉州市“十三五”体育事业发展规划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2015-2016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许月云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73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color w:val="262626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sz w:val="18"/>
                <w:szCs w:val="18"/>
              </w:rPr>
              <w:t>5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26262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  <w:lang w:val="en-US" w:eastAsia="zh-CN"/>
              </w:rPr>
              <w:t>2016PTW-01</w:t>
            </w:r>
          </w:p>
        </w:tc>
        <w:tc>
          <w:tcPr>
            <w:tcW w:w="281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/>
                <w:color w:val="26262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262626"/>
                <w:sz w:val="18"/>
                <w:szCs w:val="18"/>
                <w:lang w:val="en-US" w:eastAsia="zh-CN"/>
              </w:rPr>
              <w:t>莆田市体育产业发展“十三五”规划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26262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  <w:lang w:val="en-US" w:eastAsia="zh-CN"/>
              </w:rPr>
              <w:t>2016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262626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  <w:lang w:eastAsia="zh-CN"/>
              </w:rPr>
              <w:t>许月云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73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262626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sz w:val="18"/>
                <w:szCs w:val="18"/>
              </w:rPr>
              <w:t>6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2015QFW05</w:t>
            </w:r>
          </w:p>
        </w:tc>
        <w:tc>
          <w:tcPr>
            <w:tcW w:w="281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262626"/>
                <w:sz w:val="18"/>
                <w:szCs w:val="18"/>
              </w:rPr>
              <w:t>泉州国家体育产业联系点工作方案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2015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许月云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73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262626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sz w:val="18"/>
                <w:szCs w:val="18"/>
              </w:rPr>
              <w:t>7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2015FQW 09</w:t>
            </w:r>
          </w:p>
        </w:tc>
        <w:tc>
          <w:tcPr>
            <w:tcW w:w="281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sz w:val="18"/>
                <w:szCs w:val="18"/>
              </w:rPr>
              <w:t>少林武术文化传播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2015-2016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马文友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73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262626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sz w:val="18"/>
                <w:szCs w:val="18"/>
              </w:rPr>
              <w:t>8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262626"/>
                <w:kern w:val="0"/>
                <w:sz w:val="18"/>
                <w:szCs w:val="18"/>
              </w:rPr>
              <w:t>2016JTW01</w:t>
            </w:r>
          </w:p>
        </w:tc>
        <w:tc>
          <w:tcPr>
            <w:tcW w:w="281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sz w:val="18"/>
                <w:szCs w:val="18"/>
              </w:rPr>
              <w:t>晋江市“十三五”体育发展规划、晋江市全民健身实施计划（</w:t>
            </w:r>
            <w:r>
              <w:rPr>
                <w:rFonts w:ascii="宋体" w:hAnsi="宋体" w:cs="宋体"/>
                <w:color w:val="262626"/>
                <w:sz w:val="18"/>
                <w:szCs w:val="18"/>
              </w:rPr>
              <w:t>2016-2020</w:t>
            </w:r>
            <w:r>
              <w:rPr>
                <w:rFonts w:hint="eastAsia" w:ascii="宋体" w:hAnsi="宋体" w:cs="宋体"/>
                <w:color w:val="262626"/>
                <w:sz w:val="18"/>
                <w:szCs w:val="18"/>
              </w:rPr>
              <w:t>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2015-2016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许月云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73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262626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sz w:val="18"/>
                <w:szCs w:val="18"/>
              </w:rPr>
              <w:t>9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262626"/>
                <w:kern w:val="0"/>
                <w:sz w:val="18"/>
                <w:szCs w:val="18"/>
              </w:rPr>
              <w:t>2016JJW01</w:t>
            </w:r>
          </w:p>
        </w:tc>
        <w:tc>
          <w:tcPr>
            <w:tcW w:w="281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sz w:val="18"/>
                <w:szCs w:val="18"/>
              </w:rPr>
              <w:t>晋江市“十三五”体育产业发展规划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2015-2016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鲍明晓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73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262626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sz w:val="18"/>
                <w:szCs w:val="18"/>
              </w:rPr>
              <w:t>10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262626"/>
                <w:kern w:val="0"/>
                <w:sz w:val="18"/>
                <w:szCs w:val="18"/>
              </w:rPr>
              <w:t>2016STW01</w:t>
            </w:r>
          </w:p>
        </w:tc>
        <w:tc>
          <w:tcPr>
            <w:tcW w:w="281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sz w:val="18"/>
                <w:szCs w:val="18"/>
              </w:rPr>
              <w:t>石狮市“十三五”体育事业发展规划、石狮市全民健身实施计划（</w:t>
            </w:r>
            <w:r>
              <w:rPr>
                <w:rFonts w:ascii="宋体" w:hAnsi="宋体" w:cs="宋体"/>
                <w:color w:val="262626"/>
                <w:sz w:val="18"/>
                <w:szCs w:val="18"/>
              </w:rPr>
              <w:t>2016-2020</w:t>
            </w:r>
            <w:r>
              <w:rPr>
                <w:rFonts w:hint="eastAsia" w:ascii="宋体" w:hAnsi="宋体" w:cs="宋体"/>
                <w:color w:val="262626"/>
                <w:sz w:val="18"/>
                <w:szCs w:val="18"/>
              </w:rPr>
              <w:t>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2015-2016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许月云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73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262626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sz w:val="18"/>
                <w:szCs w:val="18"/>
              </w:rPr>
              <w:t>11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262626"/>
                <w:kern w:val="0"/>
                <w:sz w:val="18"/>
                <w:szCs w:val="18"/>
              </w:rPr>
              <w:t>2015TTW01</w:t>
            </w:r>
          </w:p>
        </w:tc>
        <w:tc>
          <w:tcPr>
            <w:tcW w:w="281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sz w:val="18"/>
                <w:szCs w:val="18"/>
              </w:rPr>
              <w:t>台商投资区“十三五”体育事业发展规划、全台商投资区全民健身实施计划（</w:t>
            </w:r>
            <w:r>
              <w:rPr>
                <w:rFonts w:ascii="宋体" w:hAnsi="宋体" w:cs="宋体"/>
                <w:color w:val="262626"/>
                <w:sz w:val="18"/>
                <w:szCs w:val="18"/>
              </w:rPr>
              <w:t>2016-2020</w:t>
            </w:r>
            <w:r>
              <w:rPr>
                <w:rFonts w:hint="eastAsia" w:ascii="宋体" w:hAnsi="宋体" w:cs="宋体"/>
                <w:color w:val="262626"/>
                <w:sz w:val="18"/>
                <w:szCs w:val="18"/>
              </w:rPr>
              <w:t>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2015-2016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许月云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73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262626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sz w:val="18"/>
                <w:szCs w:val="18"/>
              </w:rPr>
              <w:t>12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闽体函</w:t>
            </w: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2013-82</w:t>
            </w:r>
          </w:p>
        </w:tc>
        <w:tc>
          <w:tcPr>
            <w:tcW w:w="281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第六次全国体育场地普查福建省试点工作任务课题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2013-2014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许月云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73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262626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sz w:val="18"/>
                <w:szCs w:val="18"/>
              </w:rPr>
              <w:t>13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2013W09</w:t>
            </w:r>
          </w:p>
        </w:tc>
        <w:tc>
          <w:tcPr>
            <w:tcW w:w="281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泉州体育场地建设与发展研究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2013-2014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许月云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73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262626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sz w:val="18"/>
                <w:szCs w:val="18"/>
              </w:rPr>
              <w:t>14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2013RY-02</w:t>
            </w:r>
          </w:p>
        </w:tc>
        <w:tc>
          <w:tcPr>
            <w:tcW w:w="281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泉州社会经济发展与民生工程发展的实证研究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2013-2013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许月云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73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262626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sz w:val="18"/>
                <w:szCs w:val="18"/>
              </w:rPr>
              <w:t>15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2013W10</w:t>
            </w:r>
          </w:p>
        </w:tc>
        <w:tc>
          <w:tcPr>
            <w:tcW w:w="281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泉州市体育本体产业发展现状与发展策略研究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2013-2014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颜昶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73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262626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sz w:val="18"/>
                <w:szCs w:val="18"/>
              </w:rPr>
              <w:t>16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2013XT-01</w:t>
            </w:r>
          </w:p>
        </w:tc>
        <w:tc>
          <w:tcPr>
            <w:tcW w:w="281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厦门市体育场地建设与发展研究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2013-2014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许月云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73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262626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sz w:val="18"/>
                <w:szCs w:val="18"/>
              </w:rPr>
              <w:t>17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2013ZT-</w:t>
            </w: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Ｗ</w:t>
            </w: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01</w:t>
            </w:r>
          </w:p>
        </w:tc>
        <w:tc>
          <w:tcPr>
            <w:tcW w:w="281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漳州市体育场地建设与发展研究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2013-2014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许月云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73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262626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sz w:val="18"/>
                <w:szCs w:val="18"/>
              </w:rPr>
              <w:t>18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2011W01</w:t>
            </w:r>
          </w:p>
        </w:tc>
        <w:tc>
          <w:tcPr>
            <w:tcW w:w="281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晋江市体育场地空间布局研究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2011-2012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许月云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73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26262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262626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2011W10</w:t>
            </w:r>
          </w:p>
        </w:tc>
        <w:tc>
          <w:tcPr>
            <w:tcW w:w="281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泉州市群众体育发展研究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2011-2012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>颜雪珍</w:t>
            </w:r>
          </w:p>
        </w:tc>
      </w:tr>
    </w:tbl>
    <w:p>
      <w:pPr>
        <w:ind w:left="31680" w:hangingChars="3600" w:firstLine="31680"/>
      </w:pPr>
      <w:r>
        <w:t xml:space="preserve">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13C2692"/>
    <w:rsid w:val="001C0D16"/>
    <w:rsid w:val="0027288C"/>
    <w:rsid w:val="00292850"/>
    <w:rsid w:val="002E1F00"/>
    <w:rsid w:val="002F1E06"/>
    <w:rsid w:val="005A11AA"/>
    <w:rsid w:val="006164FF"/>
    <w:rsid w:val="00670C6D"/>
    <w:rsid w:val="00716838"/>
    <w:rsid w:val="00745857"/>
    <w:rsid w:val="00781D9D"/>
    <w:rsid w:val="00864862"/>
    <w:rsid w:val="008D686B"/>
    <w:rsid w:val="00901930"/>
    <w:rsid w:val="009442F6"/>
    <w:rsid w:val="00AF38D5"/>
    <w:rsid w:val="00B13FF9"/>
    <w:rsid w:val="00B9254E"/>
    <w:rsid w:val="00CB1C47"/>
    <w:rsid w:val="00CE77DE"/>
    <w:rsid w:val="00D209C5"/>
    <w:rsid w:val="00D55D94"/>
    <w:rsid w:val="00D80195"/>
    <w:rsid w:val="00E33F59"/>
    <w:rsid w:val="00EF30BD"/>
    <w:rsid w:val="00F1098D"/>
    <w:rsid w:val="00F47A20"/>
    <w:rsid w:val="00FF53D0"/>
    <w:rsid w:val="021F23B3"/>
    <w:rsid w:val="1B0E274F"/>
    <w:rsid w:val="1DB5273D"/>
    <w:rsid w:val="313C2692"/>
    <w:rsid w:val="466F1C68"/>
    <w:rsid w:val="4FE05E45"/>
    <w:rsid w:val="5D65098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204</Words>
  <Characters>1167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2016-07-11T10:47:00Z</dcterms:created>
  <dc:creator>Administrator</dc:creator>
  <cp:lastModifiedBy>Administrator</cp:lastModifiedBy>
  <dcterms:modified xsi:type="dcterms:W3CDTF">2016-11-05T03:02:54Z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